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B9DEA" w14:textId="486D49CB" w:rsidR="00B867B8" w:rsidRDefault="00B867B8" w:rsidP="00B867B8">
      <w:pPr>
        <w:spacing w:line="360" w:lineRule="auto"/>
      </w:pPr>
      <w:bookmarkStart w:id="0" w:name="_GoBack"/>
      <w:bookmarkEnd w:id="0"/>
      <w:r>
        <w:t>Prot.n.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Lì _____________</w:t>
      </w:r>
    </w:p>
    <w:p w14:paraId="6BA13915" w14:textId="77777777" w:rsidR="00B867B8" w:rsidRDefault="00B867B8" w:rsidP="00B867B8">
      <w:pPr>
        <w:spacing w:line="360" w:lineRule="auto"/>
      </w:pPr>
    </w:p>
    <w:p w14:paraId="6F1B2F0E" w14:textId="77777777" w:rsidR="00B867B8" w:rsidRDefault="00B867B8" w:rsidP="00B867B8">
      <w:pPr>
        <w:spacing w:line="360" w:lineRule="auto"/>
        <w:jc w:val="right"/>
      </w:pPr>
      <w:r w:rsidRPr="00B867B8">
        <w:t xml:space="preserve">Al </w:t>
      </w:r>
      <w:r>
        <w:t>Legale Rappresentante</w:t>
      </w:r>
      <w:r w:rsidRPr="00B867B8">
        <w:t xml:space="preserve"> </w:t>
      </w:r>
    </w:p>
    <w:p w14:paraId="28825D8D" w14:textId="32AB424C" w:rsidR="00B867B8" w:rsidRPr="00B867B8" w:rsidRDefault="00B867B8" w:rsidP="00B867B8">
      <w:pPr>
        <w:spacing w:line="360" w:lineRule="auto"/>
        <w:jc w:val="right"/>
      </w:pPr>
      <w:r w:rsidRPr="00B867B8">
        <w:t>del Comune Capofila</w:t>
      </w:r>
    </w:p>
    <w:p w14:paraId="62337194" w14:textId="77777777" w:rsidR="00B867B8" w:rsidRDefault="00B867B8" w:rsidP="00B867B8">
      <w:pPr>
        <w:spacing w:line="360" w:lineRule="auto"/>
        <w:jc w:val="right"/>
      </w:pPr>
      <w:r w:rsidRPr="00B867B8">
        <w:t xml:space="preserve">Ambito Territoriale Sociale </w:t>
      </w:r>
    </w:p>
    <w:p w14:paraId="2C4BC350" w14:textId="2317C6D4" w:rsidR="00B867B8" w:rsidRPr="00B867B8" w:rsidRDefault="00B867B8" w:rsidP="00B867B8">
      <w:pPr>
        <w:spacing w:line="360" w:lineRule="auto"/>
        <w:jc w:val="right"/>
      </w:pPr>
      <w:r w:rsidRPr="00B867B8">
        <w:t>Molfetta – Giovinazzo</w:t>
      </w:r>
    </w:p>
    <w:p w14:paraId="7190ACC6" w14:textId="77777777" w:rsidR="00B867B8" w:rsidRPr="00B867B8" w:rsidRDefault="00B867B8" w:rsidP="00B867B8">
      <w:pPr>
        <w:spacing w:line="360" w:lineRule="auto"/>
      </w:pPr>
    </w:p>
    <w:p w14:paraId="56412A87" w14:textId="77777777" w:rsidR="00B867B8" w:rsidRPr="00B867B8" w:rsidRDefault="00B867B8" w:rsidP="00B867B8">
      <w:pPr>
        <w:spacing w:line="360" w:lineRule="auto"/>
        <w:jc w:val="both"/>
        <w:rPr>
          <w:b/>
          <w:bCs/>
        </w:rPr>
      </w:pPr>
      <w:r w:rsidRPr="00B867B8">
        <w:rPr>
          <w:b/>
          <w:bCs/>
        </w:rPr>
        <w:t>Oggetto: Richiesta di ammissione al Servizio di Assistenza Domiciliare (SAD)</w:t>
      </w:r>
    </w:p>
    <w:p w14:paraId="1D096DF6" w14:textId="77777777" w:rsidR="00B867B8" w:rsidRPr="00B867B8" w:rsidRDefault="00B867B8" w:rsidP="00B867B8">
      <w:pPr>
        <w:spacing w:line="360" w:lineRule="auto"/>
        <w:jc w:val="both"/>
      </w:pPr>
    </w:p>
    <w:p w14:paraId="0DCC45F2" w14:textId="77777777" w:rsidR="00B867B8" w:rsidRPr="00B867B8" w:rsidRDefault="00B867B8" w:rsidP="00B867B8">
      <w:pPr>
        <w:spacing w:line="360" w:lineRule="auto"/>
        <w:jc w:val="both"/>
      </w:pPr>
      <w:r w:rsidRPr="00B867B8">
        <w:t>Il/La sottoscritto/a</w:t>
      </w:r>
    </w:p>
    <w:p w14:paraId="70A404A4" w14:textId="77777777" w:rsidR="00B867B8" w:rsidRPr="00B867B8" w:rsidRDefault="00B867B8" w:rsidP="00B867B8">
      <w:pPr>
        <w:spacing w:line="360" w:lineRule="auto"/>
        <w:jc w:val="both"/>
      </w:pPr>
      <w:r w:rsidRPr="00B867B8">
        <w:t>Cognome e nome __________________________________________________________________</w:t>
      </w:r>
    </w:p>
    <w:p w14:paraId="5F52FC77" w14:textId="77777777" w:rsidR="00B867B8" w:rsidRPr="00B867B8" w:rsidRDefault="00B867B8" w:rsidP="00B867B8">
      <w:pPr>
        <w:spacing w:line="360" w:lineRule="auto"/>
        <w:jc w:val="both"/>
      </w:pPr>
      <w:r w:rsidRPr="00B867B8">
        <w:t xml:space="preserve">nato/a </w:t>
      </w:r>
      <w:proofErr w:type="spellStart"/>
      <w:r w:rsidRPr="00B867B8">
        <w:t>a</w:t>
      </w:r>
      <w:proofErr w:type="spellEnd"/>
      <w:r w:rsidRPr="00B867B8">
        <w:t xml:space="preserve"> _______________________________________ il _______ /____ /________</w:t>
      </w:r>
    </w:p>
    <w:p w14:paraId="0DAC48DC" w14:textId="77777777" w:rsidR="00B867B8" w:rsidRPr="00B867B8" w:rsidRDefault="00B867B8" w:rsidP="00B867B8">
      <w:pPr>
        <w:spacing w:line="360" w:lineRule="auto"/>
        <w:jc w:val="both"/>
      </w:pPr>
      <w:r w:rsidRPr="00B867B8">
        <w:t>codice fiscale _________________________________________________</w:t>
      </w:r>
    </w:p>
    <w:p w14:paraId="2573DB6B" w14:textId="77777777" w:rsidR="00B867B8" w:rsidRPr="00B867B8" w:rsidRDefault="00B867B8" w:rsidP="00B867B8">
      <w:pPr>
        <w:spacing w:line="360" w:lineRule="auto"/>
        <w:jc w:val="both"/>
      </w:pPr>
      <w:r w:rsidRPr="00B867B8">
        <w:t>residente in _______________________________ CAP _________________</w:t>
      </w:r>
    </w:p>
    <w:p w14:paraId="68B553E3" w14:textId="77777777" w:rsidR="00B867B8" w:rsidRPr="00B867B8" w:rsidRDefault="00B867B8" w:rsidP="00B867B8">
      <w:pPr>
        <w:spacing w:line="360" w:lineRule="auto"/>
        <w:jc w:val="both"/>
      </w:pPr>
      <w:r w:rsidRPr="00B867B8">
        <w:t>via/piazza __________________________________________ n. _________</w:t>
      </w:r>
    </w:p>
    <w:p w14:paraId="0F601844" w14:textId="77777777" w:rsidR="00B867B8" w:rsidRPr="00B867B8" w:rsidRDefault="00B867B8" w:rsidP="00B867B8">
      <w:pPr>
        <w:spacing w:line="360" w:lineRule="auto"/>
        <w:jc w:val="both"/>
      </w:pPr>
      <w:r w:rsidRPr="00B867B8">
        <w:t>Comune di _________________________________</w:t>
      </w:r>
    </w:p>
    <w:p w14:paraId="748F9249" w14:textId="77777777" w:rsidR="00B867B8" w:rsidRPr="00B867B8" w:rsidRDefault="00B867B8" w:rsidP="00B867B8">
      <w:pPr>
        <w:spacing w:line="360" w:lineRule="auto"/>
        <w:jc w:val="both"/>
      </w:pPr>
      <w:r w:rsidRPr="00B867B8">
        <w:t>telefono __________________ cellulare ____________________________</w:t>
      </w:r>
    </w:p>
    <w:p w14:paraId="42EBF374" w14:textId="77777777" w:rsidR="00B867B8" w:rsidRPr="00B867B8" w:rsidRDefault="00B867B8" w:rsidP="00B867B8">
      <w:pPr>
        <w:spacing w:line="360" w:lineRule="auto"/>
        <w:jc w:val="both"/>
      </w:pPr>
      <w:r w:rsidRPr="00B867B8">
        <w:t>e-mail __________________________ PEC ____________________________</w:t>
      </w:r>
    </w:p>
    <w:p w14:paraId="70E78992" w14:textId="77777777" w:rsidR="00B867B8" w:rsidRPr="00B867B8" w:rsidRDefault="00B867B8" w:rsidP="00B867B8">
      <w:pPr>
        <w:spacing w:line="360" w:lineRule="auto"/>
        <w:jc w:val="both"/>
      </w:pPr>
    </w:p>
    <w:p w14:paraId="7D959D79" w14:textId="77777777" w:rsidR="00B867B8" w:rsidRPr="00B867B8" w:rsidRDefault="00B867B8" w:rsidP="00B867B8">
      <w:pPr>
        <w:spacing w:line="360" w:lineRule="auto"/>
        <w:jc w:val="both"/>
      </w:pPr>
      <w:r w:rsidRPr="00B867B8">
        <w:t>in qualità di:</w:t>
      </w:r>
    </w:p>
    <w:p w14:paraId="6FC71979" w14:textId="77777777" w:rsidR="00B867B8" w:rsidRPr="00B867B8" w:rsidRDefault="00B867B8" w:rsidP="00B867B8">
      <w:pPr>
        <w:spacing w:line="360" w:lineRule="auto"/>
        <w:jc w:val="both"/>
      </w:pPr>
    </w:p>
    <w:p w14:paraId="4429342A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diretto interessato</w:t>
      </w:r>
    </w:p>
    <w:p w14:paraId="7BC2F6D0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genitore esercente la responsabilità genitoriale</w:t>
      </w:r>
    </w:p>
    <w:p w14:paraId="01837550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tutore</w:t>
      </w:r>
    </w:p>
    <w:p w14:paraId="2B383955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amministratore di sostegno</w:t>
      </w:r>
    </w:p>
    <w:p w14:paraId="26FC3F5C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familiare di riferimento</w:t>
      </w:r>
    </w:p>
    <w:p w14:paraId="3617645B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altro (specificare) ______________________________________</w:t>
      </w:r>
    </w:p>
    <w:p w14:paraId="3A71D488" w14:textId="77777777" w:rsidR="00B867B8" w:rsidRPr="00B867B8" w:rsidRDefault="00B867B8" w:rsidP="00B867B8">
      <w:pPr>
        <w:spacing w:line="360" w:lineRule="auto"/>
        <w:jc w:val="both"/>
      </w:pPr>
    </w:p>
    <w:p w14:paraId="3BF342EB" w14:textId="77777777" w:rsidR="00B867B8" w:rsidRPr="00B867B8" w:rsidRDefault="00B867B8" w:rsidP="00B867B8">
      <w:pPr>
        <w:spacing w:line="360" w:lineRule="auto"/>
        <w:jc w:val="both"/>
      </w:pPr>
      <w:r w:rsidRPr="00B867B8">
        <w:t>per conto di (compilare se diverso dal richiedente)</w:t>
      </w:r>
    </w:p>
    <w:p w14:paraId="7E5AFF38" w14:textId="77777777" w:rsidR="00B867B8" w:rsidRPr="00B867B8" w:rsidRDefault="00B867B8" w:rsidP="00B867B8">
      <w:pPr>
        <w:spacing w:line="360" w:lineRule="auto"/>
        <w:jc w:val="both"/>
      </w:pPr>
    </w:p>
    <w:p w14:paraId="03FDFCFC" w14:textId="77777777" w:rsidR="00B867B8" w:rsidRPr="00B867B8" w:rsidRDefault="00B867B8" w:rsidP="00B867B8">
      <w:pPr>
        <w:spacing w:line="360" w:lineRule="auto"/>
        <w:jc w:val="both"/>
      </w:pPr>
      <w:r w:rsidRPr="00B867B8">
        <w:t>Cognome e nome __________________________________________________________________</w:t>
      </w:r>
    </w:p>
    <w:p w14:paraId="41DF09EB" w14:textId="77777777" w:rsidR="00B867B8" w:rsidRPr="00B867B8" w:rsidRDefault="00B867B8" w:rsidP="00B867B8">
      <w:pPr>
        <w:spacing w:line="360" w:lineRule="auto"/>
        <w:jc w:val="both"/>
      </w:pPr>
      <w:r w:rsidRPr="00B867B8">
        <w:t xml:space="preserve">nato/a </w:t>
      </w:r>
      <w:proofErr w:type="spellStart"/>
      <w:r w:rsidRPr="00B867B8">
        <w:t>a</w:t>
      </w:r>
      <w:proofErr w:type="spellEnd"/>
      <w:r w:rsidRPr="00B867B8">
        <w:t xml:space="preserve"> __________________________________ il ____ /____ /________</w:t>
      </w:r>
    </w:p>
    <w:p w14:paraId="0921A991" w14:textId="77777777" w:rsidR="00B867B8" w:rsidRDefault="00B867B8" w:rsidP="00B867B8">
      <w:pPr>
        <w:spacing w:line="360" w:lineRule="auto"/>
        <w:jc w:val="both"/>
      </w:pPr>
    </w:p>
    <w:p w14:paraId="248C42F5" w14:textId="00E916F0" w:rsidR="00B867B8" w:rsidRPr="00B867B8" w:rsidRDefault="00B867B8" w:rsidP="00B867B8">
      <w:pPr>
        <w:spacing w:line="360" w:lineRule="auto"/>
        <w:jc w:val="both"/>
      </w:pPr>
      <w:r w:rsidRPr="00B867B8">
        <w:t>codice fiscale _________________________________________________</w:t>
      </w:r>
    </w:p>
    <w:p w14:paraId="33F16887" w14:textId="77777777" w:rsidR="00B867B8" w:rsidRPr="00B867B8" w:rsidRDefault="00B867B8" w:rsidP="00B867B8">
      <w:pPr>
        <w:spacing w:line="360" w:lineRule="auto"/>
        <w:jc w:val="both"/>
      </w:pPr>
      <w:r w:rsidRPr="00B867B8">
        <w:t>residente in _______________________________ CAP _________________</w:t>
      </w:r>
    </w:p>
    <w:p w14:paraId="4F43CD5F" w14:textId="77777777" w:rsidR="00B867B8" w:rsidRPr="00B867B8" w:rsidRDefault="00B867B8" w:rsidP="00B867B8">
      <w:pPr>
        <w:spacing w:line="360" w:lineRule="auto"/>
        <w:jc w:val="both"/>
      </w:pPr>
      <w:r w:rsidRPr="00B867B8">
        <w:t>via/piazza __________________________________________ n. _________</w:t>
      </w:r>
    </w:p>
    <w:p w14:paraId="772A968A" w14:textId="77777777" w:rsidR="00B867B8" w:rsidRPr="00B867B8" w:rsidRDefault="00B867B8" w:rsidP="00B867B8">
      <w:pPr>
        <w:spacing w:line="360" w:lineRule="auto"/>
        <w:jc w:val="both"/>
      </w:pPr>
      <w:r w:rsidRPr="00B867B8">
        <w:t>Comune di _________________________________</w:t>
      </w:r>
    </w:p>
    <w:p w14:paraId="37DE34F4" w14:textId="77777777" w:rsidR="00B867B8" w:rsidRPr="00B867B8" w:rsidRDefault="00B867B8" w:rsidP="00B867B8">
      <w:pPr>
        <w:spacing w:line="360" w:lineRule="auto"/>
        <w:jc w:val="both"/>
      </w:pPr>
    </w:p>
    <w:p w14:paraId="62A24231" w14:textId="77777777" w:rsidR="00B867B8" w:rsidRPr="00B867B8" w:rsidRDefault="00B867B8" w:rsidP="00B867B8">
      <w:pPr>
        <w:spacing w:line="360" w:lineRule="auto"/>
        <w:jc w:val="center"/>
        <w:rPr>
          <w:b/>
          <w:bCs/>
        </w:rPr>
      </w:pPr>
      <w:r w:rsidRPr="00B867B8">
        <w:rPr>
          <w:b/>
          <w:bCs/>
        </w:rPr>
        <w:t>CHIEDE</w:t>
      </w:r>
    </w:p>
    <w:p w14:paraId="05D22B92" w14:textId="77777777" w:rsidR="00B867B8" w:rsidRPr="00B867B8" w:rsidRDefault="00B867B8" w:rsidP="00B867B8">
      <w:pPr>
        <w:spacing w:line="360" w:lineRule="auto"/>
        <w:jc w:val="both"/>
      </w:pPr>
    </w:p>
    <w:p w14:paraId="6ADE2461" w14:textId="77777777" w:rsidR="00B867B8" w:rsidRPr="00B867B8" w:rsidRDefault="00B867B8" w:rsidP="00B867B8">
      <w:pPr>
        <w:spacing w:line="360" w:lineRule="auto"/>
        <w:jc w:val="both"/>
      </w:pPr>
      <w:r w:rsidRPr="00B867B8">
        <w:t>che il/la beneficiario/a sopra indicato/a sia ammesso/a al Servizio di Assistenza Domiciliare (SAD) dell’Ambito Territoriale Sociale Molfetta – Giovinazzo.</w:t>
      </w:r>
    </w:p>
    <w:p w14:paraId="67267ABF" w14:textId="77777777" w:rsidR="00B867B8" w:rsidRPr="00B867B8" w:rsidRDefault="00B867B8" w:rsidP="00B867B8">
      <w:pPr>
        <w:spacing w:line="360" w:lineRule="auto"/>
        <w:jc w:val="both"/>
      </w:pPr>
    </w:p>
    <w:p w14:paraId="4A3FE59A" w14:textId="77777777" w:rsidR="00B867B8" w:rsidRPr="00B867B8" w:rsidRDefault="00B867B8" w:rsidP="00B867B8">
      <w:pPr>
        <w:spacing w:line="360" w:lineRule="auto"/>
        <w:jc w:val="both"/>
        <w:rPr>
          <w:b/>
          <w:bCs/>
        </w:rPr>
      </w:pPr>
      <w:r w:rsidRPr="00B867B8">
        <w:rPr>
          <w:b/>
          <w:bCs/>
        </w:rPr>
        <w:t>1. Dati del beneficiario</w:t>
      </w:r>
    </w:p>
    <w:p w14:paraId="10581439" w14:textId="77777777" w:rsidR="00B867B8" w:rsidRPr="00B867B8" w:rsidRDefault="00B867B8" w:rsidP="00B867B8">
      <w:pPr>
        <w:spacing w:line="360" w:lineRule="auto"/>
        <w:jc w:val="both"/>
      </w:pPr>
      <w:r w:rsidRPr="00B867B8">
        <w:t>Il/La beneficiario/a è:</w:t>
      </w:r>
    </w:p>
    <w:p w14:paraId="1E0C88EE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persona anziana di età pari o superiore a 65 anni in condizione di ridotta autonomia;</w:t>
      </w:r>
    </w:p>
    <w:p w14:paraId="61EDCB1B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persona con disabilità adulta;</w:t>
      </w:r>
    </w:p>
    <w:p w14:paraId="7A95B0EF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minore con disabilità / con necessità di supporto domiciliare;</w:t>
      </w:r>
    </w:p>
    <w:p w14:paraId="5BB1B0C4" w14:textId="77777777" w:rsidR="00B867B8" w:rsidRPr="00B867B8" w:rsidRDefault="00B867B8" w:rsidP="00B867B8">
      <w:pPr>
        <w:spacing w:line="360" w:lineRule="auto"/>
        <w:jc w:val="both"/>
      </w:pPr>
    </w:p>
    <w:p w14:paraId="4AD7376E" w14:textId="77777777" w:rsidR="00B867B8" w:rsidRPr="00B867B8" w:rsidRDefault="00B867B8" w:rsidP="00B867B8">
      <w:pPr>
        <w:spacing w:line="360" w:lineRule="auto"/>
        <w:jc w:val="both"/>
        <w:rPr>
          <w:b/>
          <w:bCs/>
        </w:rPr>
      </w:pPr>
      <w:r w:rsidRPr="00B867B8">
        <w:rPr>
          <w:b/>
          <w:bCs/>
        </w:rPr>
        <w:t>2. Dichiarazioni sostitutive</w:t>
      </w:r>
    </w:p>
    <w:p w14:paraId="3D7643D6" w14:textId="77777777" w:rsidR="00B867B8" w:rsidRPr="00B867B8" w:rsidRDefault="00B867B8" w:rsidP="00B867B8">
      <w:pPr>
        <w:spacing w:line="360" w:lineRule="auto"/>
        <w:jc w:val="both"/>
      </w:pPr>
      <w:r w:rsidRPr="00B867B8">
        <w:t>Ai sensi degli artt. 46 e 47 del D.P.R. n. 445/2000, consapevole delle responsabilità penali in caso di dichiarazioni mendaci,</w:t>
      </w:r>
    </w:p>
    <w:p w14:paraId="7D155084" w14:textId="77777777" w:rsidR="00B867B8" w:rsidRPr="00B867B8" w:rsidRDefault="00B867B8" w:rsidP="00B867B8">
      <w:pPr>
        <w:spacing w:line="360" w:lineRule="auto"/>
        <w:jc w:val="both"/>
      </w:pPr>
    </w:p>
    <w:p w14:paraId="35BEC7BF" w14:textId="77777777" w:rsidR="00B867B8" w:rsidRPr="00B867B8" w:rsidRDefault="00B867B8" w:rsidP="00B867B8">
      <w:pPr>
        <w:spacing w:line="360" w:lineRule="auto"/>
        <w:jc w:val="center"/>
        <w:rPr>
          <w:b/>
          <w:bCs/>
        </w:rPr>
      </w:pPr>
      <w:r w:rsidRPr="00B867B8">
        <w:rPr>
          <w:b/>
          <w:bCs/>
        </w:rPr>
        <w:t>DICHIARA</w:t>
      </w:r>
    </w:p>
    <w:p w14:paraId="7301C486" w14:textId="77777777" w:rsidR="00B867B8" w:rsidRPr="00B867B8" w:rsidRDefault="00B867B8" w:rsidP="00B867B8">
      <w:pPr>
        <w:spacing w:line="360" w:lineRule="auto"/>
        <w:jc w:val="both"/>
      </w:pPr>
    </w:p>
    <w:p w14:paraId="25DD363A" w14:textId="77777777" w:rsidR="00B867B8" w:rsidRPr="00B867B8" w:rsidRDefault="00B867B8" w:rsidP="00B867B8">
      <w:pPr>
        <w:spacing w:line="360" w:lineRule="auto"/>
        <w:jc w:val="both"/>
      </w:pPr>
      <w:r w:rsidRPr="00B867B8">
        <w:t>che il/la beneficiario/a è residente nel Comune di:</w:t>
      </w:r>
    </w:p>
    <w:p w14:paraId="32761820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Molfetta;</w:t>
      </w:r>
    </w:p>
    <w:p w14:paraId="77886148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Giovinazzo;</w:t>
      </w:r>
    </w:p>
    <w:p w14:paraId="2EEA7E8B" w14:textId="77777777" w:rsidR="00B867B8" w:rsidRDefault="00B867B8" w:rsidP="00B867B8">
      <w:pPr>
        <w:spacing w:line="360" w:lineRule="auto"/>
        <w:jc w:val="both"/>
      </w:pPr>
    </w:p>
    <w:p w14:paraId="4609094F" w14:textId="6B72D1E0" w:rsidR="00B867B8" w:rsidRPr="00B867B8" w:rsidRDefault="00B867B8" w:rsidP="00B867B8">
      <w:pPr>
        <w:spacing w:line="360" w:lineRule="auto"/>
        <w:jc w:val="both"/>
      </w:pPr>
      <w:r w:rsidRPr="00B867B8">
        <w:t>che il/la beneficiario/a è:</w:t>
      </w:r>
    </w:p>
    <w:p w14:paraId="63B6E2CE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cittadino/a italiano/a</w:t>
      </w:r>
    </w:p>
    <w:p w14:paraId="7A27E122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cittadino/a comunitario/a</w:t>
      </w:r>
    </w:p>
    <w:p w14:paraId="66F4CF8F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cittadino/a di Paese terzo in possesso di regolare titolo di soggiorno;</w:t>
      </w:r>
    </w:p>
    <w:p w14:paraId="68B24DEF" w14:textId="77777777" w:rsidR="00B867B8" w:rsidRDefault="00B867B8" w:rsidP="00B867B8">
      <w:pPr>
        <w:spacing w:line="360" w:lineRule="auto"/>
        <w:jc w:val="both"/>
      </w:pPr>
    </w:p>
    <w:p w14:paraId="04D53E26" w14:textId="77777777" w:rsidR="00B867B8" w:rsidRDefault="00B867B8" w:rsidP="00B867B8">
      <w:pPr>
        <w:spacing w:line="360" w:lineRule="auto"/>
        <w:jc w:val="both"/>
      </w:pPr>
    </w:p>
    <w:p w14:paraId="58CB84AD" w14:textId="1B64CB3A" w:rsidR="00B867B8" w:rsidRPr="00B867B8" w:rsidRDefault="00B867B8" w:rsidP="00B867B8">
      <w:pPr>
        <w:spacing w:line="360" w:lineRule="auto"/>
        <w:jc w:val="both"/>
      </w:pPr>
      <w:r w:rsidRPr="00B867B8">
        <w:t>che il/la beneficiario/a si trova in condizione di bisogno socioassistenziale e necessita di interventi domiciliari coerenti con le finalità del servizio SAD;</w:t>
      </w:r>
    </w:p>
    <w:p w14:paraId="12ADD7FD" w14:textId="77777777" w:rsidR="00B867B8" w:rsidRPr="00B867B8" w:rsidRDefault="00B867B8" w:rsidP="00B867B8">
      <w:pPr>
        <w:spacing w:line="360" w:lineRule="auto"/>
        <w:jc w:val="both"/>
      </w:pPr>
    </w:p>
    <w:p w14:paraId="3243B10B" w14:textId="77777777" w:rsidR="00B867B8" w:rsidRPr="00B867B8" w:rsidRDefault="00B867B8" w:rsidP="00B867B8">
      <w:pPr>
        <w:spacing w:line="360" w:lineRule="auto"/>
        <w:jc w:val="both"/>
      </w:pPr>
      <w:r w:rsidRPr="00B867B8">
        <w:t>che la situazione attuale del beneficiario è la seguente:</w:t>
      </w:r>
    </w:p>
    <w:p w14:paraId="69EBCC4F" w14:textId="2984A8FC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________________________________________________________________________________________________________________________________________________________________</w:t>
      </w:r>
    </w:p>
    <w:p w14:paraId="1609E052" w14:textId="77777777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____________________________________________________________;</w:t>
      </w:r>
    </w:p>
    <w:p w14:paraId="651B3A5C" w14:textId="77777777" w:rsidR="00B867B8" w:rsidRPr="00B867B8" w:rsidRDefault="00B867B8" w:rsidP="00B867B8">
      <w:pPr>
        <w:spacing w:line="360" w:lineRule="auto"/>
        <w:jc w:val="both"/>
      </w:pPr>
    </w:p>
    <w:p w14:paraId="609ABFD3" w14:textId="77777777" w:rsidR="00B867B8" w:rsidRPr="00B867B8" w:rsidRDefault="00B867B8" w:rsidP="00B867B8">
      <w:pPr>
        <w:spacing w:line="360" w:lineRule="auto"/>
        <w:jc w:val="both"/>
      </w:pPr>
      <w:r w:rsidRPr="00B867B8">
        <w:t>che il nucleo familiare / la rete di supporto del beneficiario è composta da:</w:t>
      </w:r>
    </w:p>
    <w:p w14:paraId="2BBDEAC7" w14:textId="5C2E4FFD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________________________________________________________________________________________________________________________________________________________________</w:t>
      </w:r>
    </w:p>
    <w:p w14:paraId="2FE4A810" w14:textId="77777777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____________________________________________________________;</w:t>
      </w:r>
    </w:p>
    <w:p w14:paraId="72104A7F" w14:textId="77777777" w:rsidR="00B867B8" w:rsidRPr="00B867B8" w:rsidRDefault="00B867B8" w:rsidP="00B867B8">
      <w:pPr>
        <w:spacing w:line="360" w:lineRule="auto"/>
        <w:jc w:val="both"/>
      </w:pPr>
    </w:p>
    <w:p w14:paraId="7606DE6C" w14:textId="77777777" w:rsidR="00B867B8" w:rsidRPr="00B867B8" w:rsidRDefault="00B867B8" w:rsidP="00B867B8">
      <w:pPr>
        <w:spacing w:line="360" w:lineRule="auto"/>
        <w:jc w:val="both"/>
      </w:pPr>
      <w:r w:rsidRPr="00B867B8">
        <w:t>che il/la beneficiario/a:</w:t>
      </w:r>
    </w:p>
    <w:p w14:paraId="008FD1D8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non usufruisce attualmente di altri servizi domiciliari analoghi erogati da enti pubblici, strutture pubbliche o private accreditate o soggetti privati con interventi strutturati e continuativi sovrapponibili al SAD;</w:t>
      </w:r>
    </w:p>
    <w:p w14:paraId="287201A5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usufruisce dei seguenti servizi/interventi/misure:</w:t>
      </w:r>
    </w:p>
    <w:p w14:paraId="38B5D6EF" w14:textId="77BF7566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________________________________________________________________________________</w:t>
      </w:r>
    </w:p>
    <w:p w14:paraId="33035273" w14:textId="77777777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____________________________________________________________;</w:t>
      </w:r>
    </w:p>
    <w:p w14:paraId="217EC9D0" w14:textId="77777777" w:rsidR="00B867B8" w:rsidRPr="00B867B8" w:rsidRDefault="00B867B8" w:rsidP="00B867B8">
      <w:pPr>
        <w:spacing w:line="360" w:lineRule="auto"/>
        <w:jc w:val="both"/>
      </w:pPr>
    </w:p>
    <w:p w14:paraId="181107B5" w14:textId="77777777" w:rsidR="00B867B8" w:rsidRPr="00B867B8" w:rsidRDefault="00B867B8" w:rsidP="00B867B8">
      <w:pPr>
        <w:spacing w:line="360" w:lineRule="auto"/>
        <w:jc w:val="both"/>
      </w:pPr>
      <w:r w:rsidRPr="00B867B8">
        <w:t>che il/la beneficiario/a:</w:t>
      </w:r>
    </w:p>
    <w:p w14:paraId="606167BE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non beneficia di altre misure pubbliche a sostegno della permanenza al domicilio;</w:t>
      </w:r>
    </w:p>
    <w:p w14:paraId="13D5DEAF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beneficia delle seguenti misure (es. assegno di cura, buono servizio, </w:t>
      </w:r>
      <w:proofErr w:type="spellStart"/>
      <w:r w:rsidRPr="00B867B8">
        <w:t>Pro.Vi</w:t>
      </w:r>
      <w:proofErr w:type="spellEnd"/>
      <w:r w:rsidRPr="00B867B8">
        <w:t>., contributi caregiver, altri):</w:t>
      </w:r>
    </w:p>
    <w:p w14:paraId="0ECCA051" w14:textId="0707B7C1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________________________________________________________________________________</w:t>
      </w:r>
    </w:p>
    <w:p w14:paraId="5B2EF481" w14:textId="77777777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____________________________________________________________;</w:t>
      </w:r>
    </w:p>
    <w:p w14:paraId="3366D1BB" w14:textId="77777777" w:rsidR="00B867B8" w:rsidRPr="00B867B8" w:rsidRDefault="00B867B8" w:rsidP="00B867B8">
      <w:pPr>
        <w:spacing w:line="360" w:lineRule="auto"/>
        <w:jc w:val="both"/>
      </w:pPr>
    </w:p>
    <w:p w14:paraId="0A88B6BF" w14:textId="77777777" w:rsidR="00B867B8" w:rsidRPr="00B867B8" w:rsidRDefault="00B867B8" w:rsidP="00B867B8">
      <w:pPr>
        <w:spacing w:line="360" w:lineRule="auto"/>
        <w:jc w:val="both"/>
      </w:pPr>
      <w:r w:rsidRPr="00B867B8">
        <w:t>che è stata presentata attestazione ISEE ordinario in corso di validità:</w:t>
      </w:r>
    </w:p>
    <w:p w14:paraId="39D77FA0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sì</w:t>
      </w:r>
    </w:p>
    <w:p w14:paraId="1B47E67B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no</w:t>
      </w:r>
    </w:p>
    <w:p w14:paraId="3061CFDB" w14:textId="77777777" w:rsidR="00B867B8" w:rsidRPr="00B867B8" w:rsidRDefault="00B867B8" w:rsidP="00B867B8">
      <w:pPr>
        <w:spacing w:line="360" w:lineRule="auto"/>
        <w:jc w:val="both"/>
      </w:pPr>
    </w:p>
    <w:p w14:paraId="336FCFDD" w14:textId="77777777" w:rsidR="00B867B8" w:rsidRPr="00B867B8" w:rsidRDefault="00B867B8" w:rsidP="00B867B8">
      <w:pPr>
        <w:spacing w:line="360" w:lineRule="auto"/>
        <w:jc w:val="both"/>
      </w:pPr>
      <w:r w:rsidRPr="00B867B8">
        <w:t>Valore ISEE € ____________________;</w:t>
      </w:r>
    </w:p>
    <w:p w14:paraId="638619D0" w14:textId="77777777" w:rsidR="00B867B8" w:rsidRPr="00B867B8" w:rsidRDefault="00B867B8" w:rsidP="00B867B8">
      <w:pPr>
        <w:spacing w:line="360" w:lineRule="auto"/>
        <w:jc w:val="both"/>
      </w:pPr>
    </w:p>
    <w:p w14:paraId="2A993A2C" w14:textId="77777777" w:rsidR="00B867B8" w:rsidRPr="00B867B8" w:rsidRDefault="00B867B8" w:rsidP="00B867B8">
      <w:pPr>
        <w:spacing w:line="360" w:lineRule="auto"/>
        <w:jc w:val="both"/>
      </w:pPr>
      <w:r w:rsidRPr="00B867B8">
        <w:t>che il recapito per ogni comunicazione relativa alla presente domanda è il seguente:</w:t>
      </w:r>
    </w:p>
    <w:p w14:paraId="53597C41" w14:textId="6692E9B3" w:rsidR="00B867B8" w:rsidRPr="00B867B8" w:rsidRDefault="00B867B8" w:rsidP="00B867B8">
      <w:pPr>
        <w:spacing w:line="360" w:lineRule="auto"/>
        <w:jc w:val="both"/>
      </w:pPr>
      <w:r w:rsidRPr="00B867B8">
        <w:t>_______________________________________________________________________________;</w:t>
      </w:r>
    </w:p>
    <w:p w14:paraId="34213071" w14:textId="77777777" w:rsidR="00B867B8" w:rsidRDefault="00B867B8" w:rsidP="00B867B8">
      <w:pPr>
        <w:spacing w:line="360" w:lineRule="auto"/>
        <w:jc w:val="both"/>
      </w:pPr>
    </w:p>
    <w:p w14:paraId="2B00B463" w14:textId="2D1C5CCF" w:rsidR="00B867B8" w:rsidRPr="00B867B8" w:rsidRDefault="00B867B8" w:rsidP="00B867B8">
      <w:pPr>
        <w:spacing w:line="360" w:lineRule="auto"/>
        <w:jc w:val="center"/>
        <w:rPr>
          <w:b/>
          <w:bCs/>
        </w:rPr>
      </w:pPr>
      <w:r w:rsidRPr="00B867B8">
        <w:rPr>
          <w:b/>
          <w:bCs/>
        </w:rPr>
        <w:t>DICHIARA</w:t>
      </w:r>
    </w:p>
    <w:p w14:paraId="55150D95" w14:textId="77777777" w:rsidR="00B867B8" w:rsidRPr="00B867B8" w:rsidRDefault="00B867B8" w:rsidP="00B867B8">
      <w:pPr>
        <w:spacing w:line="360" w:lineRule="auto"/>
        <w:jc w:val="both"/>
      </w:pPr>
    </w:p>
    <w:p w14:paraId="23B7023E" w14:textId="77777777" w:rsidR="00B867B8" w:rsidRPr="00B867B8" w:rsidRDefault="00B867B8" w:rsidP="00B867B8">
      <w:pPr>
        <w:spacing w:line="360" w:lineRule="auto"/>
        <w:jc w:val="both"/>
      </w:pPr>
      <w:r w:rsidRPr="00B867B8">
        <w:t>altresì, di essere consapevole che:</w:t>
      </w:r>
    </w:p>
    <w:p w14:paraId="3EDDDAB1" w14:textId="77777777" w:rsidR="00B867B8" w:rsidRPr="00B867B8" w:rsidRDefault="00B867B8" w:rsidP="00B867B8">
      <w:pPr>
        <w:spacing w:line="360" w:lineRule="auto"/>
        <w:jc w:val="both"/>
      </w:pPr>
      <w:r w:rsidRPr="00B867B8">
        <w:t>- l’ammissione al servizio è subordinata alla verifica dei requisiti, alla valutazione istruttoria, alla posizione in graduatoria, alla disponibilità delle risorse finanziarie e all’approvazione del PAI;</w:t>
      </w:r>
    </w:p>
    <w:p w14:paraId="601B8DCB" w14:textId="77777777" w:rsidR="00B867B8" w:rsidRPr="00B867B8" w:rsidRDefault="00B867B8" w:rsidP="00B867B8">
      <w:pPr>
        <w:spacing w:line="360" w:lineRule="auto"/>
        <w:jc w:val="both"/>
      </w:pPr>
      <w:r w:rsidRPr="00B867B8">
        <w:t>- in caso di parità di punteggio, avranno priorità il valore ISEE più basso, la maggiore gravità della condizione sanitaria e l’ordine cronologico di presentazione della domanda;</w:t>
      </w:r>
    </w:p>
    <w:p w14:paraId="1C1B8841" w14:textId="77777777" w:rsidR="00B867B8" w:rsidRPr="00B867B8" w:rsidRDefault="00B867B8" w:rsidP="00B867B8">
      <w:pPr>
        <w:spacing w:line="360" w:lineRule="auto"/>
        <w:jc w:val="both"/>
      </w:pPr>
      <w:r w:rsidRPr="00B867B8">
        <w:t>- l’accesso al servizio può comportare una quota di compartecipazione al costo, determinata secondo quanto previsto dall’Avviso Pubblico e sulla base dell’ISEE;</w:t>
      </w:r>
    </w:p>
    <w:p w14:paraId="6746E17B" w14:textId="77777777" w:rsidR="00B867B8" w:rsidRPr="00B867B8" w:rsidRDefault="00B867B8" w:rsidP="00B867B8">
      <w:pPr>
        <w:spacing w:line="360" w:lineRule="auto"/>
        <w:jc w:val="both"/>
      </w:pPr>
      <w:r w:rsidRPr="00B867B8">
        <w:t>- l’Amministrazione effettuerà controlli sulla veridicità delle dichiarazioni rese.</w:t>
      </w:r>
    </w:p>
    <w:p w14:paraId="25450A8B" w14:textId="77777777" w:rsidR="00B867B8" w:rsidRPr="00B867B8" w:rsidRDefault="00B867B8" w:rsidP="00B867B8">
      <w:pPr>
        <w:spacing w:line="360" w:lineRule="auto"/>
        <w:jc w:val="both"/>
      </w:pPr>
    </w:p>
    <w:p w14:paraId="64B24EAF" w14:textId="77777777" w:rsidR="00B867B8" w:rsidRPr="00B867B8" w:rsidRDefault="00B867B8" w:rsidP="00B867B8">
      <w:pPr>
        <w:spacing w:line="360" w:lineRule="auto"/>
        <w:jc w:val="both"/>
      </w:pPr>
      <w:r w:rsidRPr="00B867B8">
        <w:rPr>
          <w:b/>
          <w:bCs/>
        </w:rPr>
        <w:t xml:space="preserve">3. Breve descrizione del bisogno assistenziale </w:t>
      </w:r>
      <w:r w:rsidRPr="00B867B8">
        <w:t>(descrivere sinteticamente le esigenze assistenziali del beneficiario e le attività per cui si richiede il supporto domiciliare):</w:t>
      </w:r>
    </w:p>
    <w:p w14:paraId="278187C3" w14:textId="39EEAF9C" w:rsidR="00B867B8" w:rsidRPr="00B867B8" w:rsidRDefault="00B867B8" w:rsidP="00B867B8">
      <w:pPr>
        <w:spacing w:line="360" w:lineRule="auto"/>
        <w:jc w:val="both"/>
        <w:rPr>
          <w:b/>
          <w:bCs/>
        </w:rPr>
      </w:pPr>
      <w:r w:rsidRPr="00B867B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204CE" w14:textId="77777777" w:rsidR="00B867B8" w:rsidRPr="00B867B8" w:rsidRDefault="00B867B8" w:rsidP="00B867B8">
      <w:pPr>
        <w:spacing w:line="360" w:lineRule="auto"/>
        <w:jc w:val="both"/>
      </w:pPr>
    </w:p>
    <w:p w14:paraId="12BF18D2" w14:textId="77777777" w:rsidR="00B867B8" w:rsidRPr="00B867B8" w:rsidRDefault="00B867B8" w:rsidP="00B867B8">
      <w:pPr>
        <w:spacing w:line="360" w:lineRule="auto"/>
        <w:jc w:val="both"/>
        <w:rPr>
          <w:b/>
          <w:bCs/>
        </w:rPr>
      </w:pPr>
      <w:r w:rsidRPr="00B867B8">
        <w:rPr>
          <w:b/>
          <w:bCs/>
        </w:rPr>
        <w:t>4. Documentazione da allegare:</w:t>
      </w:r>
    </w:p>
    <w:p w14:paraId="4827FCCA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copia del documento di identità del richiedente e del beneficiario (se diverso)</w:t>
      </w:r>
    </w:p>
    <w:p w14:paraId="4119BCAE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copia del codice fiscale del beneficiario</w:t>
      </w:r>
    </w:p>
    <w:p w14:paraId="13683D40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attestazione ISEE ordinario in corso di validità</w:t>
      </w:r>
    </w:p>
    <w:p w14:paraId="21027228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certificazione sanitaria / verbale di invalidità / certificazione di disabilità / altra documentazione sanitaria utile</w:t>
      </w:r>
    </w:p>
    <w:p w14:paraId="75E21AF4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per cittadini di Paesi terzi: copia del regolare titolo di soggiorno</w:t>
      </w:r>
    </w:p>
    <w:p w14:paraId="7E310C35" w14:textId="77777777" w:rsid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eventuale provvedimento di tutela / curatela / amministrazione di sostegno</w:t>
      </w:r>
    </w:p>
    <w:p w14:paraId="1D0FA5CC" w14:textId="77777777" w:rsidR="00B867B8" w:rsidRPr="00B867B8" w:rsidRDefault="00B867B8" w:rsidP="00B867B8">
      <w:pPr>
        <w:spacing w:line="360" w:lineRule="auto"/>
        <w:jc w:val="both"/>
      </w:pPr>
    </w:p>
    <w:p w14:paraId="3AAE39FA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eventuale ulteriore documentazione utile alla valutazione del bisogno socioassistenziale</w:t>
      </w:r>
    </w:p>
    <w:p w14:paraId="48F2F4E0" w14:textId="77777777" w:rsidR="00B867B8" w:rsidRPr="00B867B8" w:rsidRDefault="00B867B8" w:rsidP="00B867B8">
      <w:pPr>
        <w:spacing w:line="360" w:lineRule="auto"/>
        <w:jc w:val="both"/>
      </w:pPr>
      <w:proofErr w:type="gramStart"/>
      <w:r w:rsidRPr="00B867B8">
        <w:t>[ ]</w:t>
      </w:r>
      <w:proofErr w:type="gramEnd"/>
      <w:r w:rsidRPr="00B867B8">
        <w:t xml:space="preserve"> altra documentazione: ______________________________________</w:t>
      </w:r>
    </w:p>
    <w:p w14:paraId="2BA91309" w14:textId="77777777" w:rsidR="00B867B8" w:rsidRPr="00B867B8" w:rsidRDefault="00B867B8" w:rsidP="00B867B8">
      <w:pPr>
        <w:spacing w:line="360" w:lineRule="auto"/>
        <w:jc w:val="both"/>
      </w:pPr>
    </w:p>
    <w:p w14:paraId="104C1C0F" w14:textId="77777777" w:rsidR="00B867B8" w:rsidRPr="00B867B8" w:rsidRDefault="00B867B8" w:rsidP="00B867B8">
      <w:pPr>
        <w:spacing w:line="360" w:lineRule="auto"/>
        <w:jc w:val="both"/>
        <w:rPr>
          <w:b/>
          <w:bCs/>
        </w:rPr>
      </w:pPr>
      <w:r w:rsidRPr="00B867B8">
        <w:rPr>
          <w:b/>
          <w:bCs/>
        </w:rPr>
        <w:t>5. Privacy</w:t>
      </w:r>
    </w:p>
    <w:p w14:paraId="52DD327B" w14:textId="77777777" w:rsidR="00B867B8" w:rsidRPr="00B867B8" w:rsidRDefault="00B867B8" w:rsidP="00B867B8">
      <w:pPr>
        <w:spacing w:line="360" w:lineRule="auto"/>
        <w:jc w:val="both"/>
      </w:pPr>
    </w:p>
    <w:p w14:paraId="0AE67A05" w14:textId="77777777" w:rsidR="00B867B8" w:rsidRPr="00B867B8" w:rsidRDefault="00B867B8" w:rsidP="00B867B8">
      <w:pPr>
        <w:spacing w:line="360" w:lineRule="auto"/>
        <w:jc w:val="both"/>
      </w:pPr>
      <w:r w:rsidRPr="00B867B8">
        <w:t xml:space="preserve">Il/La sottoscritto/a dichiara di aver preso visione dell’informativa sul trattamento dei dati personali ai sensi del Regolamento UE 2016/679 e del </w:t>
      </w:r>
      <w:proofErr w:type="spellStart"/>
      <w:proofErr w:type="gramStart"/>
      <w:r w:rsidRPr="00B867B8">
        <w:t>D.Lgs</w:t>
      </w:r>
      <w:proofErr w:type="gramEnd"/>
      <w:r w:rsidRPr="00B867B8">
        <w:t>.</w:t>
      </w:r>
      <w:proofErr w:type="spellEnd"/>
      <w:r w:rsidRPr="00B867B8">
        <w:t xml:space="preserve"> 196/2003 e </w:t>
      </w:r>
      <w:proofErr w:type="spellStart"/>
      <w:r w:rsidRPr="00B867B8">
        <w:t>ss.mm.ii</w:t>
      </w:r>
      <w:proofErr w:type="spellEnd"/>
      <w:r w:rsidRPr="00B867B8">
        <w:t>., per le finalità connesse al procedimento relativo al presente Avviso.</w:t>
      </w:r>
    </w:p>
    <w:p w14:paraId="46E3C36B" w14:textId="77777777" w:rsidR="00B867B8" w:rsidRPr="00B867B8" w:rsidRDefault="00B867B8" w:rsidP="00B867B8">
      <w:pPr>
        <w:spacing w:line="360" w:lineRule="auto"/>
        <w:jc w:val="both"/>
      </w:pPr>
    </w:p>
    <w:p w14:paraId="2ACCC327" w14:textId="77777777" w:rsidR="00B867B8" w:rsidRPr="00B867B8" w:rsidRDefault="00B867B8" w:rsidP="00B867B8">
      <w:pPr>
        <w:spacing w:line="360" w:lineRule="auto"/>
        <w:jc w:val="both"/>
      </w:pPr>
      <w:r w:rsidRPr="00B867B8">
        <w:t>Luogo e data ______________________________</w:t>
      </w:r>
    </w:p>
    <w:p w14:paraId="0C677C7F" w14:textId="77777777" w:rsidR="00B867B8" w:rsidRPr="00B867B8" w:rsidRDefault="00B867B8" w:rsidP="00B867B8">
      <w:pPr>
        <w:spacing w:line="360" w:lineRule="auto"/>
        <w:jc w:val="both"/>
      </w:pPr>
    </w:p>
    <w:p w14:paraId="791FD8FE" w14:textId="77777777" w:rsidR="00B867B8" w:rsidRDefault="00B867B8" w:rsidP="00B867B8">
      <w:pPr>
        <w:spacing w:line="360" w:lineRule="auto"/>
        <w:jc w:val="both"/>
      </w:pPr>
      <w:r w:rsidRPr="00B867B8">
        <w:t>Firma del richiedente</w:t>
      </w:r>
    </w:p>
    <w:p w14:paraId="62BF414C" w14:textId="5DA657EB" w:rsidR="00B867B8" w:rsidRPr="00B867B8" w:rsidRDefault="00B867B8" w:rsidP="00B867B8">
      <w:pPr>
        <w:spacing w:line="360" w:lineRule="auto"/>
        <w:jc w:val="both"/>
      </w:pPr>
      <w:r>
        <w:t>_______________________</w:t>
      </w:r>
    </w:p>
    <w:p w14:paraId="23014125" w14:textId="5AF80C88" w:rsidR="003C4638" w:rsidRPr="00B867B8" w:rsidRDefault="003C4638" w:rsidP="00B867B8">
      <w:pPr>
        <w:spacing w:line="360" w:lineRule="auto"/>
        <w:jc w:val="both"/>
      </w:pPr>
    </w:p>
    <w:sectPr w:rsidR="003C4638" w:rsidRPr="00B867B8" w:rsidSect="002E73E6">
      <w:headerReference w:type="default" r:id="rId7"/>
      <w:footerReference w:type="default" r:id="rId8"/>
      <w:pgSz w:w="11906" w:h="16838"/>
      <w:pgMar w:top="851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6ED8D" w14:textId="77777777" w:rsidR="00BE44FD" w:rsidRDefault="00BE44FD" w:rsidP="0088228E">
      <w:r>
        <w:separator/>
      </w:r>
    </w:p>
  </w:endnote>
  <w:endnote w:type="continuationSeparator" w:id="0">
    <w:p w14:paraId="7CE5EC89" w14:textId="77777777" w:rsidR="00BE44FD" w:rsidRDefault="00BE44FD" w:rsidP="0088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604E6" w14:textId="77777777" w:rsidR="00005A3B" w:rsidRDefault="0088228E" w:rsidP="00071032">
    <w:pPr>
      <w:pStyle w:val="Pidipagina"/>
      <w:pBdr>
        <w:top w:val="single" w:sz="4" w:space="1" w:color="auto"/>
      </w:pBdr>
      <w:jc w:val="center"/>
      <w:rPr>
        <w:rFonts w:ascii="Arial" w:hAnsi="Arial" w:cs="Arial"/>
        <w:color w:val="000000"/>
        <w:sz w:val="16"/>
        <w:szCs w:val="16"/>
      </w:rPr>
    </w:pPr>
    <w:r w:rsidRPr="00CE1452">
      <w:rPr>
        <w:rFonts w:ascii="Arial" w:hAnsi="Arial" w:cs="Arial"/>
        <w:color w:val="000000"/>
        <w:sz w:val="16"/>
        <w:szCs w:val="16"/>
      </w:rPr>
      <w:t xml:space="preserve">Settore </w:t>
    </w:r>
    <w:r w:rsidR="003311A1">
      <w:rPr>
        <w:rFonts w:ascii="Arial" w:hAnsi="Arial" w:cs="Arial"/>
        <w:color w:val="000000"/>
        <w:sz w:val="16"/>
        <w:szCs w:val="16"/>
      </w:rPr>
      <w:t>Socialità</w:t>
    </w:r>
    <w:r w:rsidRPr="00CE1452">
      <w:rPr>
        <w:rFonts w:ascii="Arial" w:hAnsi="Arial" w:cs="Arial"/>
        <w:color w:val="000000"/>
        <w:sz w:val="16"/>
        <w:szCs w:val="16"/>
      </w:rPr>
      <w:t xml:space="preserve"> </w:t>
    </w:r>
    <w:r w:rsidR="000C6A20">
      <w:rPr>
        <w:rFonts w:ascii="Arial" w:hAnsi="Arial" w:cs="Arial"/>
        <w:color w:val="000000"/>
        <w:sz w:val="16"/>
        <w:szCs w:val="16"/>
      </w:rPr>
      <w:t>–</w:t>
    </w:r>
    <w:r w:rsidRPr="00CE1452">
      <w:rPr>
        <w:rFonts w:ascii="Arial" w:hAnsi="Arial" w:cs="Arial"/>
        <w:color w:val="000000"/>
        <w:sz w:val="16"/>
        <w:szCs w:val="16"/>
      </w:rPr>
      <w:t xml:space="preserve"> </w:t>
    </w:r>
    <w:r w:rsidR="000C6A20">
      <w:rPr>
        <w:rFonts w:ascii="Arial" w:hAnsi="Arial" w:cs="Arial"/>
        <w:color w:val="000000"/>
        <w:sz w:val="16"/>
        <w:szCs w:val="16"/>
      </w:rPr>
      <w:t xml:space="preserve">Via Martiri di Via Fani 2/b - </w:t>
    </w:r>
    <w:r w:rsidRPr="00CE1452">
      <w:rPr>
        <w:rFonts w:ascii="Arial" w:hAnsi="Arial" w:cs="Arial"/>
        <w:color w:val="000000"/>
        <w:sz w:val="16"/>
        <w:szCs w:val="16"/>
      </w:rPr>
      <w:t xml:space="preserve">Via </w:t>
    </w:r>
    <w:r w:rsidR="00005A3B">
      <w:rPr>
        <w:rFonts w:ascii="Arial" w:hAnsi="Arial" w:cs="Arial"/>
        <w:color w:val="000000"/>
        <w:sz w:val="16"/>
        <w:szCs w:val="16"/>
      </w:rPr>
      <w:t xml:space="preserve">Molfettesi d’Argentina, </w:t>
    </w:r>
    <w:r w:rsidRPr="00CE1452">
      <w:rPr>
        <w:rFonts w:ascii="Arial" w:hAnsi="Arial" w:cs="Arial"/>
        <w:color w:val="000000"/>
        <w:sz w:val="16"/>
        <w:szCs w:val="16"/>
      </w:rPr>
      <w:t xml:space="preserve">70056 Molfetta </w:t>
    </w:r>
  </w:p>
  <w:p w14:paraId="1ED6A148" w14:textId="77777777" w:rsidR="0088228E" w:rsidRDefault="00005A3B" w:rsidP="00071032">
    <w:pPr>
      <w:pStyle w:val="Pidipagina"/>
      <w:pBdr>
        <w:top w:val="single" w:sz="4" w:space="1" w:color="auto"/>
      </w:pBdr>
      <w:jc w:val="center"/>
    </w:pPr>
    <w:r>
      <w:rPr>
        <w:rFonts w:ascii="Arial" w:hAnsi="Arial" w:cs="Arial"/>
        <w:color w:val="000000"/>
        <w:sz w:val="16"/>
        <w:szCs w:val="16"/>
      </w:rPr>
      <w:t xml:space="preserve">Tel. </w:t>
    </w:r>
    <w:r w:rsidR="0088228E" w:rsidRPr="00CE1452">
      <w:rPr>
        <w:rFonts w:ascii="Arial" w:hAnsi="Arial" w:cs="Arial"/>
        <w:color w:val="000000"/>
        <w:sz w:val="16"/>
        <w:szCs w:val="16"/>
      </w:rPr>
      <w:t>080</w:t>
    </w:r>
    <w:r>
      <w:rPr>
        <w:rFonts w:ascii="Arial" w:hAnsi="Arial" w:cs="Arial"/>
        <w:color w:val="000000"/>
        <w:sz w:val="16"/>
        <w:szCs w:val="16"/>
      </w:rPr>
      <w:t>2446411</w:t>
    </w:r>
    <w:r w:rsidR="0088228E" w:rsidRPr="00CE1452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="0088228E" w:rsidRPr="00CE1452">
      <w:rPr>
        <w:rFonts w:ascii="Arial" w:hAnsi="Arial" w:cs="Arial"/>
        <w:color w:val="000000"/>
        <w:sz w:val="16"/>
        <w:szCs w:val="16"/>
      </w:rPr>
      <w:t>pec</w:t>
    </w:r>
    <w:proofErr w:type="spellEnd"/>
    <w:r w:rsidR="0088228E" w:rsidRPr="00CE1452">
      <w:rPr>
        <w:rFonts w:ascii="Arial" w:hAnsi="Arial" w:cs="Arial"/>
        <w:color w:val="000000"/>
        <w:sz w:val="16"/>
        <w:szCs w:val="16"/>
      </w:rPr>
      <w:t>. servizi.sociali@cert.comune.molfetta.ba.it.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1B2D1" w14:textId="77777777" w:rsidR="00BE44FD" w:rsidRDefault="00BE44FD" w:rsidP="0088228E">
      <w:r>
        <w:separator/>
      </w:r>
    </w:p>
  </w:footnote>
  <w:footnote w:type="continuationSeparator" w:id="0">
    <w:p w14:paraId="7B877A13" w14:textId="77777777" w:rsidR="00BE44FD" w:rsidRDefault="00BE44FD" w:rsidP="0088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990CE" w14:textId="77777777" w:rsidR="007F515F" w:rsidRDefault="00B11F77" w:rsidP="00B11F77">
    <w:pPr>
      <w:pStyle w:val="Intestazione"/>
      <w:ind w:left="-851"/>
    </w:pPr>
    <w:r>
      <w:rPr>
        <w:noProof/>
      </w:rPr>
      <w:drawing>
        <wp:inline distT="0" distB="0" distL="0" distR="0" wp14:anchorId="76987522" wp14:editId="4E6259C4">
          <wp:extent cx="7183755" cy="1495425"/>
          <wp:effectExtent l="0" t="0" r="0" b="9525"/>
          <wp:docPr id="662657269" name="Immagine 0" descr="testatina PD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0" descr="testatina PDZ.jpe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825" cy="149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4E7D"/>
    <w:multiLevelType w:val="hybridMultilevel"/>
    <w:tmpl w:val="88104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153"/>
    <w:multiLevelType w:val="hybridMultilevel"/>
    <w:tmpl w:val="42D0A7F4"/>
    <w:lvl w:ilvl="0" w:tplc="AD4E2352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F7C45"/>
    <w:multiLevelType w:val="hybridMultilevel"/>
    <w:tmpl w:val="18AA812A"/>
    <w:lvl w:ilvl="0" w:tplc="64881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03590"/>
    <w:multiLevelType w:val="hybridMultilevel"/>
    <w:tmpl w:val="07127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4745"/>
    <w:multiLevelType w:val="hybridMultilevel"/>
    <w:tmpl w:val="92A44AB0"/>
    <w:lvl w:ilvl="0" w:tplc="D374B0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1FD6"/>
    <w:multiLevelType w:val="hybridMultilevel"/>
    <w:tmpl w:val="FF10B2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E6C4A"/>
    <w:multiLevelType w:val="hybridMultilevel"/>
    <w:tmpl w:val="3AD2FA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60B4"/>
    <w:multiLevelType w:val="hybridMultilevel"/>
    <w:tmpl w:val="86F6FA2C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476D"/>
    <w:multiLevelType w:val="hybridMultilevel"/>
    <w:tmpl w:val="DC147D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343A"/>
    <w:multiLevelType w:val="hybridMultilevel"/>
    <w:tmpl w:val="74FC8B14"/>
    <w:lvl w:ilvl="0" w:tplc="0EC6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E7034"/>
    <w:multiLevelType w:val="hybridMultilevel"/>
    <w:tmpl w:val="7494B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F2172"/>
    <w:multiLevelType w:val="hybridMultilevel"/>
    <w:tmpl w:val="B32A0312"/>
    <w:lvl w:ilvl="0" w:tplc="B38207C8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442E5"/>
    <w:multiLevelType w:val="hybridMultilevel"/>
    <w:tmpl w:val="072ED1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C"/>
    <w:rsid w:val="00005A3B"/>
    <w:rsid w:val="00010C70"/>
    <w:rsid w:val="00010D27"/>
    <w:rsid w:val="00022768"/>
    <w:rsid w:val="00052F8E"/>
    <w:rsid w:val="0005777D"/>
    <w:rsid w:val="000657A9"/>
    <w:rsid w:val="00071032"/>
    <w:rsid w:val="000720CA"/>
    <w:rsid w:val="00082C95"/>
    <w:rsid w:val="00087BEA"/>
    <w:rsid w:val="00090EE9"/>
    <w:rsid w:val="000965DD"/>
    <w:rsid w:val="000A7E56"/>
    <w:rsid w:val="000C6A20"/>
    <w:rsid w:val="000D3939"/>
    <w:rsid w:val="000E3D87"/>
    <w:rsid w:val="000E5A9C"/>
    <w:rsid w:val="00102AD2"/>
    <w:rsid w:val="001066FE"/>
    <w:rsid w:val="001110FB"/>
    <w:rsid w:val="00136AFD"/>
    <w:rsid w:val="00140099"/>
    <w:rsid w:val="00145623"/>
    <w:rsid w:val="0014568E"/>
    <w:rsid w:val="001554FD"/>
    <w:rsid w:val="00164CA5"/>
    <w:rsid w:val="0017140E"/>
    <w:rsid w:val="0017749E"/>
    <w:rsid w:val="00177BBC"/>
    <w:rsid w:val="0018010B"/>
    <w:rsid w:val="001B08D5"/>
    <w:rsid w:val="001B23FD"/>
    <w:rsid w:val="001B2925"/>
    <w:rsid w:val="001C19DD"/>
    <w:rsid w:val="001C1D31"/>
    <w:rsid w:val="001D715D"/>
    <w:rsid w:val="001F7186"/>
    <w:rsid w:val="00234609"/>
    <w:rsid w:val="00240583"/>
    <w:rsid w:val="00252A37"/>
    <w:rsid w:val="0025479A"/>
    <w:rsid w:val="002553E8"/>
    <w:rsid w:val="00271A67"/>
    <w:rsid w:val="00271B93"/>
    <w:rsid w:val="00284707"/>
    <w:rsid w:val="002868EE"/>
    <w:rsid w:val="002969C5"/>
    <w:rsid w:val="002B67DD"/>
    <w:rsid w:val="002C0529"/>
    <w:rsid w:val="002C146D"/>
    <w:rsid w:val="002C44D7"/>
    <w:rsid w:val="002C6176"/>
    <w:rsid w:val="002D2753"/>
    <w:rsid w:val="002E73E6"/>
    <w:rsid w:val="002F300E"/>
    <w:rsid w:val="00313038"/>
    <w:rsid w:val="00314C3D"/>
    <w:rsid w:val="003244DE"/>
    <w:rsid w:val="0032789A"/>
    <w:rsid w:val="003311A1"/>
    <w:rsid w:val="00344285"/>
    <w:rsid w:val="003458CC"/>
    <w:rsid w:val="003548BE"/>
    <w:rsid w:val="00355EFA"/>
    <w:rsid w:val="00360576"/>
    <w:rsid w:val="0037630A"/>
    <w:rsid w:val="0038205B"/>
    <w:rsid w:val="00397DC2"/>
    <w:rsid w:val="003C30AD"/>
    <w:rsid w:val="003C4638"/>
    <w:rsid w:val="003C66EB"/>
    <w:rsid w:val="003D56AC"/>
    <w:rsid w:val="003D6817"/>
    <w:rsid w:val="003E4B09"/>
    <w:rsid w:val="003F32CE"/>
    <w:rsid w:val="003F5DD0"/>
    <w:rsid w:val="003F683E"/>
    <w:rsid w:val="003F6B65"/>
    <w:rsid w:val="004043CA"/>
    <w:rsid w:val="00406920"/>
    <w:rsid w:val="00411980"/>
    <w:rsid w:val="00415BD7"/>
    <w:rsid w:val="00416F7E"/>
    <w:rsid w:val="00442E20"/>
    <w:rsid w:val="00447CB6"/>
    <w:rsid w:val="0045450F"/>
    <w:rsid w:val="00463822"/>
    <w:rsid w:val="004668DB"/>
    <w:rsid w:val="004763BC"/>
    <w:rsid w:val="00477D66"/>
    <w:rsid w:val="00481ACA"/>
    <w:rsid w:val="004970A0"/>
    <w:rsid w:val="004A00C0"/>
    <w:rsid w:val="004B1484"/>
    <w:rsid w:val="004C2495"/>
    <w:rsid w:val="004C3BAB"/>
    <w:rsid w:val="004D0263"/>
    <w:rsid w:val="004E5514"/>
    <w:rsid w:val="004F70B1"/>
    <w:rsid w:val="00506868"/>
    <w:rsid w:val="00530D1D"/>
    <w:rsid w:val="00534300"/>
    <w:rsid w:val="00552A1A"/>
    <w:rsid w:val="00582FA7"/>
    <w:rsid w:val="00597FDF"/>
    <w:rsid w:val="005B05BA"/>
    <w:rsid w:val="005D0DDB"/>
    <w:rsid w:val="005D6AE0"/>
    <w:rsid w:val="005E6B07"/>
    <w:rsid w:val="005F44C7"/>
    <w:rsid w:val="00603DDF"/>
    <w:rsid w:val="00604159"/>
    <w:rsid w:val="006107D0"/>
    <w:rsid w:val="00620588"/>
    <w:rsid w:val="00621F60"/>
    <w:rsid w:val="006607F6"/>
    <w:rsid w:val="00661B91"/>
    <w:rsid w:val="006679F4"/>
    <w:rsid w:val="00671C01"/>
    <w:rsid w:val="00684CCB"/>
    <w:rsid w:val="00691187"/>
    <w:rsid w:val="006925DD"/>
    <w:rsid w:val="006A65B0"/>
    <w:rsid w:val="006F0F19"/>
    <w:rsid w:val="00727451"/>
    <w:rsid w:val="007314F4"/>
    <w:rsid w:val="00755EB1"/>
    <w:rsid w:val="00757B3A"/>
    <w:rsid w:val="0076217C"/>
    <w:rsid w:val="0078302C"/>
    <w:rsid w:val="00791891"/>
    <w:rsid w:val="007A12DC"/>
    <w:rsid w:val="007A48B1"/>
    <w:rsid w:val="007C7B54"/>
    <w:rsid w:val="007D1422"/>
    <w:rsid w:val="007D1A07"/>
    <w:rsid w:val="007E20D7"/>
    <w:rsid w:val="007F014A"/>
    <w:rsid w:val="007F515F"/>
    <w:rsid w:val="007F7803"/>
    <w:rsid w:val="00800A06"/>
    <w:rsid w:val="00822077"/>
    <w:rsid w:val="00822D70"/>
    <w:rsid w:val="008322A3"/>
    <w:rsid w:val="00870329"/>
    <w:rsid w:val="00880649"/>
    <w:rsid w:val="00882104"/>
    <w:rsid w:val="0088228E"/>
    <w:rsid w:val="008A0983"/>
    <w:rsid w:val="008B0A23"/>
    <w:rsid w:val="008C21D9"/>
    <w:rsid w:val="008E0E5F"/>
    <w:rsid w:val="008F057B"/>
    <w:rsid w:val="008F130B"/>
    <w:rsid w:val="00901726"/>
    <w:rsid w:val="00925CBB"/>
    <w:rsid w:val="0093701F"/>
    <w:rsid w:val="009415B1"/>
    <w:rsid w:val="00956425"/>
    <w:rsid w:val="00957C84"/>
    <w:rsid w:val="00965472"/>
    <w:rsid w:val="00972964"/>
    <w:rsid w:val="00973655"/>
    <w:rsid w:val="00980475"/>
    <w:rsid w:val="00990222"/>
    <w:rsid w:val="00997988"/>
    <w:rsid w:val="009A041A"/>
    <w:rsid w:val="009A2301"/>
    <w:rsid w:val="009A267B"/>
    <w:rsid w:val="009D0C50"/>
    <w:rsid w:val="009D1C22"/>
    <w:rsid w:val="009E1442"/>
    <w:rsid w:val="009E22D5"/>
    <w:rsid w:val="009E553F"/>
    <w:rsid w:val="009E647C"/>
    <w:rsid w:val="009F3ACC"/>
    <w:rsid w:val="00A02094"/>
    <w:rsid w:val="00A2502B"/>
    <w:rsid w:val="00A275F1"/>
    <w:rsid w:val="00A40CBB"/>
    <w:rsid w:val="00A44E22"/>
    <w:rsid w:val="00A47360"/>
    <w:rsid w:val="00A47755"/>
    <w:rsid w:val="00A56F42"/>
    <w:rsid w:val="00A73F95"/>
    <w:rsid w:val="00A777DC"/>
    <w:rsid w:val="00AB502C"/>
    <w:rsid w:val="00AC14E1"/>
    <w:rsid w:val="00AC62C4"/>
    <w:rsid w:val="00AD4D38"/>
    <w:rsid w:val="00AE2BC0"/>
    <w:rsid w:val="00AF31CD"/>
    <w:rsid w:val="00B11F77"/>
    <w:rsid w:val="00B153E6"/>
    <w:rsid w:val="00B173A0"/>
    <w:rsid w:val="00B20BE0"/>
    <w:rsid w:val="00B23882"/>
    <w:rsid w:val="00B25A0C"/>
    <w:rsid w:val="00B273EF"/>
    <w:rsid w:val="00B27F70"/>
    <w:rsid w:val="00B370F8"/>
    <w:rsid w:val="00B51FBC"/>
    <w:rsid w:val="00B617F9"/>
    <w:rsid w:val="00B7601D"/>
    <w:rsid w:val="00B76DE0"/>
    <w:rsid w:val="00B76EDF"/>
    <w:rsid w:val="00B803A9"/>
    <w:rsid w:val="00B81613"/>
    <w:rsid w:val="00B867B8"/>
    <w:rsid w:val="00BA083E"/>
    <w:rsid w:val="00BB18F4"/>
    <w:rsid w:val="00BB4F91"/>
    <w:rsid w:val="00BC68D3"/>
    <w:rsid w:val="00BE44FD"/>
    <w:rsid w:val="00BF7583"/>
    <w:rsid w:val="00BF7A08"/>
    <w:rsid w:val="00C000E5"/>
    <w:rsid w:val="00C01AFB"/>
    <w:rsid w:val="00C03365"/>
    <w:rsid w:val="00C1564F"/>
    <w:rsid w:val="00C2246F"/>
    <w:rsid w:val="00C25988"/>
    <w:rsid w:val="00C36AAE"/>
    <w:rsid w:val="00C47D96"/>
    <w:rsid w:val="00C721E1"/>
    <w:rsid w:val="00C809BD"/>
    <w:rsid w:val="00C82A2C"/>
    <w:rsid w:val="00C87E25"/>
    <w:rsid w:val="00CC2EC4"/>
    <w:rsid w:val="00CC7EAD"/>
    <w:rsid w:val="00CF44E8"/>
    <w:rsid w:val="00D05A0A"/>
    <w:rsid w:val="00D17251"/>
    <w:rsid w:val="00D205FC"/>
    <w:rsid w:val="00D23189"/>
    <w:rsid w:val="00D23BD7"/>
    <w:rsid w:val="00D27C23"/>
    <w:rsid w:val="00D35DB0"/>
    <w:rsid w:val="00D51552"/>
    <w:rsid w:val="00D60059"/>
    <w:rsid w:val="00D64320"/>
    <w:rsid w:val="00D73A4A"/>
    <w:rsid w:val="00D762A0"/>
    <w:rsid w:val="00D77ACF"/>
    <w:rsid w:val="00D91CE8"/>
    <w:rsid w:val="00D931A7"/>
    <w:rsid w:val="00D93CEF"/>
    <w:rsid w:val="00DB3E5B"/>
    <w:rsid w:val="00DC577B"/>
    <w:rsid w:val="00DD6EAE"/>
    <w:rsid w:val="00DF6881"/>
    <w:rsid w:val="00E158CB"/>
    <w:rsid w:val="00E20918"/>
    <w:rsid w:val="00E23142"/>
    <w:rsid w:val="00E4005F"/>
    <w:rsid w:val="00E9235D"/>
    <w:rsid w:val="00E92FC7"/>
    <w:rsid w:val="00E934B8"/>
    <w:rsid w:val="00EA2073"/>
    <w:rsid w:val="00EC24E8"/>
    <w:rsid w:val="00EC4ABF"/>
    <w:rsid w:val="00ED2E8A"/>
    <w:rsid w:val="00ED431A"/>
    <w:rsid w:val="00ED44D7"/>
    <w:rsid w:val="00ED567D"/>
    <w:rsid w:val="00ED7F0C"/>
    <w:rsid w:val="00F1640E"/>
    <w:rsid w:val="00F36E58"/>
    <w:rsid w:val="00F44248"/>
    <w:rsid w:val="00F45B30"/>
    <w:rsid w:val="00F6170A"/>
    <w:rsid w:val="00F633A4"/>
    <w:rsid w:val="00F750CC"/>
    <w:rsid w:val="00F94F38"/>
    <w:rsid w:val="00FA4698"/>
    <w:rsid w:val="00FB3E8F"/>
    <w:rsid w:val="00FC181E"/>
    <w:rsid w:val="00FC20F9"/>
    <w:rsid w:val="00FD67D1"/>
    <w:rsid w:val="00FE73F2"/>
    <w:rsid w:val="00FF4347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7DAF1"/>
  <w15:docId w15:val="{E1C7684C-FB2A-409C-829B-B28F711F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22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2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2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2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087BEA"/>
    <w:pPr>
      <w:spacing w:before="280" w:after="119"/>
    </w:pPr>
    <w:rPr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2D2753"/>
    <w:pPr>
      <w:spacing w:line="360" w:lineRule="auto"/>
      <w:jc w:val="both"/>
    </w:pPr>
    <w:rPr>
      <w:rFonts w:ascii="Tahoma" w:hAnsi="Tahoma" w:cs="Tahom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D2753"/>
    <w:rPr>
      <w:rFonts w:ascii="Tahoma" w:eastAsia="Times New Roman" w:hAnsi="Tahoma" w:cs="Tahoma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259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B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98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05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7BBC"/>
    <w:rPr>
      <w:color w:val="800080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9017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AMBITO%202024%20sede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AMBITO 2024 sede nuova</Template>
  <TotalTime>0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2025-11-27T15:02:00Z</cp:lastPrinted>
  <dcterms:created xsi:type="dcterms:W3CDTF">2026-04-17T11:41:00Z</dcterms:created>
  <dcterms:modified xsi:type="dcterms:W3CDTF">2026-04-17T11:41:00Z</dcterms:modified>
</cp:coreProperties>
</file>